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1843"/>
        <w:gridCol w:w="850"/>
        <w:gridCol w:w="983"/>
        <w:gridCol w:w="1210"/>
        <w:gridCol w:w="2528"/>
        <w:gridCol w:w="2090"/>
        <w:gridCol w:w="880"/>
        <w:gridCol w:w="5062"/>
      </w:tblGrid>
      <w:tr w:rsidR="005B70DE" w:rsidRPr="005871BE" w:rsidTr="00E2114D">
        <w:trPr>
          <w:trHeight w:val="276"/>
        </w:trPr>
        <w:tc>
          <w:tcPr>
            <w:tcW w:w="548" w:type="dxa"/>
            <w:vMerge w:val="restart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71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5B70DE" w:rsidRPr="00F117AC" w:rsidRDefault="005B70DE" w:rsidP="00F117A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C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850" w:type="dxa"/>
            <w:vMerge w:val="restart"/>
          </w:tcPr>
          <w:p w:rsidR="005B70DE" w:rsidRPr="005871BE" w:rsidRDefault="005B70DE" w:rsidP="00F11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1BE"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983" w:type="dxa"/>
            <w:vMerge w:val="restart"/>
          </w:tcPr>
          <w:p w:rsidR="005B70DE" w:rsidRPr="005871BE" w:rsidRDefault="005B70DE" w:rsidP="00F11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1BE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210" w:type="dxa"/>
            <w:vMerge w:val="restart"/>
          </w:tcPr>
          <w:p w:rsidR="005B70DE" w:rsidRPr="005871BE" w:rsidRDefault="005B70DE" w:rsidP="00F11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1BE">
              <w:rPr>
                <w:rFonts w:ascii="Times New Roman" w:hAnsi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528" w:type="dxa"/>
            <w:vMerge w:val="restart"/>
          </w:tcPr>
          <w:p w:rsidR="005B70DE" w:rsidRPr="005871BE" w:rsidRDefault="005B70DE" w:rsidP="00F11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1BE">
              <w:rPr>
                <w:rFonts w:ascii="Times New Roman" w:hAnsi="Times New Roman"/>
                <w:b/>
                <w:sz w:val="24"/>
                <w:szCs w:val="24"/>
              </w:rPr>
              <w:t>Образование,</w:t>
            </w:r>
          </w:p>
          <w:p w:rsidR="005B70DE" w:rsidRPr="005871BE" w:rsidRDefault="005B70DE" w:rsidP="00F11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1BE">
              <w:rPr>
                <w:rFonts w:ascii="Times New Roman" w:hAnsi="Times New Roman"/>
                <w:b/>
                <w:sz w:val="24"/>
                <w:szCs w:val="24"/>
              </w:rPr>
              <w:t>год  окончания,</w:t>
            </w:r>
          </w:p>
          <w:p w:rsidR="005B70DE" w:rsidRPr="005871BE" w:rsidRDefault="005B70DE" w:rsidP="00F11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1BE">
              <w:rPr>
                <w:rFonts w:ascii="Times New Roman" w:hAnsi="Times New Roman"/>
                <w:b/>
                <w:sz w:val="24"/>
                <w:szCs w:val="24"/>
              </w:rPr>
              <w:t>№ диплома</w:t>
            </w:r>
          </w:p>
        </w:tc>
        <w:tc>
          <w:tcPr>
            <w:tcW w:w="2090" w:type="dxa"/>
            <w:vMerge w:val="restart"/>
          </w:tcPr>
          <w:p w:rsidR="005B70DE" w:rsidRPr="005871BE" w:rsidRDefault="005B70DE" w:rsidP="00F11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1BE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880" w:type="dxa"/>
            <w:vMerge w:val="restart"/>
          </w:tcPr>
          <w:p w:rsidR="005B70DE" w:rsidRPr="005871BE" w:rsidRDefault="005B70DE" w:rsidP="00F11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1BE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5062" w:type="dxa"/>
            <w:vMerge w:val="restart"/>
          </w:tcPr>
          <w:p w:rsidR="005B70DE" w:rsidRPr="005871BE" w:rsidRDefault="005B70DE" w:rsidP="00F11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1BE">
              <w:rPr>
                <w:rFonts w:ascii="Times New Roman" w:hAnsi="Times New Roman"/>
                <w:b/>
                <w:sz w:val="24"/>
                <w:szCs w:val="24"/>
              </w:rPr>
              <w:t>Награды, звания</w:t>
            </w:r>
          </w:p>
        </w:tc>
      </w:tr>
      <w:tr w:rsidR="005B70DE" w:rsidRPr="005871BE" w:rsidTr="00E2114D">
        <w:trPr>
          <w:cantSplit/>
          <w:trHeight w:val="782"/>
        </w:trPr>
        <w:tc>
          <w:tcPr>
            <w:tcW w:w="548" w:type="dxa"/>
            <w:vMerge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2" w:type="dxa"/>
            <w:vMerge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0DE" w:rsidRPr="005871BE" w:rsidTr="00E2114D">
        <w:trPr>
          <w:cantSplit/>
          <w:trHeight w:val="767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Балашкина Наталья Владимировна </w:t>
            </w:r>
          </w:p>
        </w:tc>
        <w:tc>
          <w:tcPr>
            <w:tcW w:w="85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98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1/Выс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14/17</w:t>
            </w:r>
          </w:p>
        </w:tc>
        <w:tc>
          <w:tcPr>
            <w:tcW w:w="252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Евсевьева, 1978г.,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497862</w:t>
            </w:r>
          </w:p>
        </w:tc>
        <w:tc>
          <w:tcPr>
            <w:tcW w:w="209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88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62" w:type="dxa"/>
          </w:tcPr>
          <w:p w:rsidR="005B70DE" w:rsidRPr="00CA2A8F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Отличник народного просвещения</w:t>
            </w:r>
            <w:r w:rsidRPr="00CA2A8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70DE" w:rsidRPr="00CA2A8F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Заслуженный работник образования</w:t>
            </w:r>
            <w:r w:rsidRPr="00CA2A8F">
              <w:rPr>
                <w:rFonts w:ascii="Times New Roman" w:hAnsi="Times New Roman"/>
                <w:sz w:val="24"/>
                <w:szCs w:val="24"/>
              </w:rPr>
              <w:t xml:space="preserve"> РМ</w:t>
            </w:r>
          </w:p>
          <w:p w:rsidR="005B70DE" w:rsidRPr="00CA2A8F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</w:t>
            </w:r>
            <w:r w:rsidRPr="00CA2A8F">
              <w:rPr>
                <w:rFonts w:ascii="Times New Roman" w:hAnsi="Times New Roman"/>
                <w:sz w:val="24"/>
                <w:szCs w:val="24"/>
              </w:rPr>
              <w:t>оссобрания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РМ</w:t>
            </w:r>
          </w:p>
        </w:tc>
      </w:tr>
      <w:tr w:rsidR="005B70DE" w:rsidRPr="005871BE" w:rsidTr="00E2114D">
        <w:trPr>
          <w:cantSplit/>
          <w:trHeight w:val="763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Лёвина 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Людмила Николаевна </w:t>
            </w:r>
          </w:p>
        </w:tc>
        <w:tc>
          <w:tcPr>
            <w:tcW w:w="85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8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1/Выс.</w:t>
            </w:r>
          </w:p>
        </w:tc>
        <w:tc>
          <w:tcPr>
            <w:tcW w:w="121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13/14</w:t>
            </w:r>
          </w:p>
        </w:tc>
        <w:tc>
          <w:tcPr>
            <w:tcW w:w="252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Евсевьева,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2001г.,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246937</w:t>
            </w:r>
          </w:p>
        </w:tc>
        <w:tc>
          <w:tcPr>
            <w:tcW w:w="209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8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2" w:type="dxa"/>
          </w:tcPr>
          <w:p w:rsidR="005B70DE" w:rsidRPr="00CA2A8F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</w:t>
            </w:r>
            <w:r w:rsidRPr="00CA2A8F">
              <w:rPr>
                <w:rFonts w:ascii="Times New Roman" w:hAnsi="Times New Roman"/>
                <w:sz w:val="24"/>
                <w:szCs w:val="24"/>
              </w:rPr>
              <w:t>рав</w:t>
            </w:r>
            <w:r>
              <w:rPr>
                <w:rFonts w:ascii="Times New Roman" w:hAnsi="Times New Roman"/>
                <w:sz w:val="24"/>
                <w:szCs w:val="24"/>
              </w:rPr>
              <w:t>ительст</w:t>
            </w:r>
            <w:r w:rsidRPr="00CA2A8F">
              <w:rPr>
                <w:rFonts w:ascii="Times New Roman" w:hAnsi="Times New Roman"/>
                <w:sz w:val="24"/>
                <w:szCs w:val="24"/>
              </w:rPr>
              <w:t>ва РМ,</w:t>
            </w:r>
          </w:p>
          <w:p w:rsidR="005B70DE" w:rsidRPr="00CA2A8F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Главы Зубово-</w:t>
            </w:r>
            <w:r w:rsidRPr="00CA2A8F">
              <w:rPr>
                <w:rFonts w:ascii="Times New Roman" w:hAnsi="Times New Roman"/>
                <w:sz w:val="24"/>
                <w:szCs w:val="24"/>
              </w:rPr>
              <w:t>Полянского р-на</w:t>
            </w:r>
          </w:p>
        </w:tc>
      </w:tr>
      <w:tr w:rsidR="005B70DE" w:rsidRPr="005871BE" w:rsidTr="00E2114D">
        <w:trPr>
          <w:cantSplit/>
          <w:trHeight w:val="836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Баранова Ирина Николаевна </w:t>
            </w:r>
          </w:p>
        </w:tc>
        <w:tc>
          <w:tcPr>
            <w:tcW w:w="85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1/Выс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13/14</w:t>
            </w:r>
          </w:p>
        </w:tc>
        <w:tc>
          <w:tcPr>
            <w:tcW w:w="252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Евсевьева,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1998г.,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0450320</w:t>
            </w:r>
          </w:p>
        </w:tc>
        <w:tc>
          <w:tcPr>
            <w:tcW w:w="209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88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24/13</w:t>
            </w:r>
          </w:p>
        </w:tc>
        <w:tc>
          <w:tcPr>
            <w:tcW w:w="5062" w:type="dxa"/>
          </w:tcPr>
          <w:p w:rsidR="005B70DE" w:rsidRPr="00CA2A8F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Почётный работник общего образования РФ, Грамота </w:t>
            </w:r>
            <w:r w:rsidRPr="00CA2A8F">
              <w:rPr>
                <w:rFonts w:ascii="Times New Roman" w:hAnsi="Times New Roman"/>
                <w:sz w:val="24"/>
                <w:szCs w:val="24"/>
              </w:rPr>
              <w:t>МО РМ</w:t>
            </w:r>
          </w:p>
        </w:tc>
      </w:tr>
      <w:tr w:rsidR="005B70DE" w:rsidRPr="005871BE" w:rsidTr="00E2114D">
        <w:trPr>
          <w:cantSplit/>
          <w:trHeight w:val="883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Балашкина Татьяна Михайловна </w:t>
            </w:r>
          </w:p>
        </w:tc>
        <w:tc>
          <w:tcPr>
            <w:tcW w:w="85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8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21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13/13</w:t>
            </w:r>
          </w:p>
        </w:tc>
        <w:tc>
          <w:tcPr>
            <w:tcW w:w="252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Евсевьева,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2007г.,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0606689</w:t>
            </w:r>
          </w:p>
        </w:tc>
        <w:tc>
          <w:tcPr>
            <w:tcW w:w="209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физической культуры и ОБЖ</w:t>
            </w:r>
          </w:p>
        </w:tc>
        <w:tc>
          <w:tcPr>
            <w:tcW w:w="88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2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Зубово-Полянского </w:t>
            </w:r>
            <w:r w:rsidRPr="00CA2A8F">
              <w:rPr>
                <w:rFonts w:ascii="Times New Roman" w:hAnsi="Times New Roman"/>
                <w:sz w:val="24"/>
                <w:szCs w:val="24"/>
              </w:rPr>
              <w:t xml:space="preserve">РУО, </w:t>
            </w:r>
          </w:p>
          <w:p w:rsidR="005B70DE" w:rsidRPr="00CA2A8F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A8F">
              <w:rPr>
                <w:rFonts w:ascii="Times New Roman" w:hAnsi="Times New Roman"/>
                <w:sz w:val="24"/>
                <w:szCs w:val="24"/>
              </w:rPr>
              <w:t>Обладатель Гранта Главы Зубово-Поля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A2A8F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</w:tr>
      <w:tr w:rsidR="005B70DE" w:rsidRPr="005871BE" w:rsidTr="00E2114D">
        <w:trPr>
          <w:cantSplit/>
          <w:trHeight w:val="886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Миронова Елена Викторовна</w:t>
            </w:r>
          </w:p>
        </w:tc>
        <w:tc>
          <w:tcPr>
            <w:tcW w:w="85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8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21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13/13</w:t>
            </w:r>
          </w:p>
        </w:tc>
        <w:tc>
          <w:tcPr>
            <w:tcW w:w="252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Евсевьева,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2007г.,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06066689</w:t>
            </w:r>
          </w:p>
        </w:tc>
        <w:tc>
          <w:tcPr>
            <w:tcW w:w="209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88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2" w:type="dxa"/>
          </w:tcPr>
          <w:p w:rsidR="005B70DE" w:rsidRPr="00CA2A8F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</w:t>
            </w:r>
            <w:r w:rsidRPr="00CA2A8F">
              <w:rPr>
                <w:rFonts w:ascii="Times New Roman" w:hAnsi="Times New Roman"/>
                <w:sz w:val="24"/>
                <w:szCs w:val="24"/>
              </w:rPr>
              <w:t>рав</w:t>
            </w:r>
            <w:r>
              <w:rPr>
                <w:rFonts w:ascii="Times New Roman" w:hAnsi="Times New Roman"/>
                <w:sz w:val="24"/>
                <w:szCs w:val="24"/>
              </w:rPr>
              <w:t>ительст</w:t>
            </w:r>
            <w:r w:rsidRPr="00CA2A8F">
              <w:rPr>
                <w:rFonts w:ascii="Times New Roman" w:hAnsi="Times New Roman"/>
                <w:sz w:val="24"/>
                <w:szCs w:val="24"/>
              </w:rPr>
              <w:t>ва РМ</w:t>
            </w:r>
          </w:p>
        </w:tc>
      </w:tr>
      <w:tr w:rsidR="005B70DE" w:rsidRPr="005871BE" w:rsidTr="00E2114D">
        <w:trPr>
          <w:cantSplit/>
          <w:trHeight w:val="890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Баграмян Ирина Николаевна </w:t>
            </w:r>
          </w:p>
        </w:tc>
        <w:tc>
          <w:tcPr>
            <w:tcW w:w="85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8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1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Евсевьева,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1973г., 668183</w:t>
            </w:r>
          </w:p>
        </w:tc>
        <w:tc>
          <w:tcPr>
            <w:tcW w:w="209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8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62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Госсобрания </w:t>
            </w:r>
            <w:r w:rsidRPr="00CA2A8F">
              <w:rPr>
                <w:rFonts w:ascii="Times New Roman" w:hAnsi="Times New Roman"/>
                <w:sz w:val="24"/>
                <w:szCs w:val="24"/>
              </w:rPr>
              <w:t xml:space="preserve">Р М, </w:t>
            </w:r>
          </w:p>
          <w:p w:rsidR="005B70DE" w:rsidRPr="00CA2A8F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A8F">
              <w:rPr>
                <w:rFonts w:ascii="Times New Roman" w:hAnsi="Times New Roman"/>
                <w:sz w:val="24"/>
                <w:szCs w:val="24"/>
              </w:rPr>
              <w:t>Обладатель Гранта Главы Зубово-Поля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A2A8F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</w:tr>
      <w:tr w:rsidR="005B70DE" w:rsidRPr="005871BE" w:rsidTr="00E2114D">
        <w:trPr>
          <w:cantSplit/>
          <w:trHeight w:val="834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Привалова Татьяна Николаевна </w:t>
            </w:r>
          </w:p>
        </w:tc>
        <w:tc>
          <w:tcPr>
            <w:tcW w:w="85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8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Евсевьева,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2005г.,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435245</w:t>
            </w:r>
          </w:p>
        </w:tc>
        <w:tc>
          <w:tcPr>
            <w:tcW w:w="209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8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62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Зубово-Полянского</w:t>
            </w:r>
            <w:r w:rsidRPr="00CA2A8F">
              <w:rPr>
                <w:rFonts w:ascii="Times New Roman" w:hAnsi="Times New Roman"/>
                <w:sz w:val="24"/>
                <w:szCs w:val="24"/>
              </w:rPr>
              <w:t xml:space="preserve"> РУО, </w:t>
            </w:r>
          </w:p>
          <w:p w:rsidR="005B70DE" w:rsidRPr="00CA2A8F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A8F">
              <w:rPr>
                <w:rFonts w:ascii="Times New Roman" w:hAnsi="Times New Roman"/>
                <w:sz w:val="24"/>
                <w:szCs w:val="24"/>
              </w:rPr>
              <w:t>Обладатель Гранта Главы Зубово-Поля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A2A8F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</w:tr>
      <w:tr w:rsidR="005B70DE" w:rsidRPr="005871BE" w:rsidTr="00E2114D">
        <w:trPr>
          <w:cantSplit/>
          <w:trHeight w:val="774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Босамыкина Елена Владимировна </w:t>
            </w:r>
          </w:p>
        </w:tc>
        <w:tc>
          <w:tcPr>
            <w:tcW w:w="85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8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</w:t>
            </w:r>
            <w:r>
              <w:rPr>
                <w:rFonts w:ascii="Times New Roman" w:hAnsi="Times New Roman"/>
                <w:sz w:val="24"/>
                <w:szCs w:val="24"/>
              </w:rPr>
              <w:t>У им. Н.П. Огарёва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2005г.,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0033490</w:t>
            </w:r>
          </w:p>
        </w:tc>
        <w:tc>
          <w:tcPr>
            <w:tcW w:w="209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8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2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0DE" w:rsidRPr="005871BE" w:rsidTr="00E2114D">
        <w:trPr>
          <w:cantSplit/>
          <w:trHeight w:val="1001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B70DE" w:rsidRPr="005871BE" w:rsidRDefault="005B70DE" w:rsidP="00E2114D">
            <w:pPr>
              <w:spacing w:after="0" w:line="240" w:lineRule="auto"/>
              <w:ind w:firstLine="48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Белкина Александра Дмитриевна </w:t>
            </w:r>
          </w:p>
        </w:tc>
        <w:tc>
          <w:tcPr>
            <w:tcW w:w="85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98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</w:t>
            </w:r>
            <w:r>
              <w:rPr>
                <w:rFonts w:ascii="Times New Roman" w:hAnsi="Times New Roman"/>
                <w:sz w:val="24"/>
                <w:szCs w:val="24"/>
              </w:rPr>
              <w:t>У им. Н.П. Огарёва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1980г.,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067860</w:t>
            </w:r>
          </w:p>
        </w:tc>
        <w:tc>
          <w:tcPr>
            <w:tcW w:w="209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8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62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МО РМ</w:t>
            </w:r>
            <w:r w:rsidRPr="00811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811400">
              <w:rPr>
                <w:rFonts w:ascii="Times New Roman" w:hAnsi="Times New Roman"/>
                <w:sz w:val="24"/>
                <w:szCs w:val="24"/>
              </w:rPr>
              <w:t xml:space="preserve">Госсобрания РМ, </w:t>
            </w:r>
          </w:p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400">
              <w:rPr>
                <w:rFonts w:ascii="Times New Roman" w:hAnsi="Times New Roman"/>
                <w:sz w:val="24"/>
                <w:szCs w:val="24"/>
              </w:rPr>
              <w:t>Обладатель Гранта Главы Зубово-Поля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1400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  <w:p w:rsidR="005B70DE" w:rsidRPr="00811400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Почётный работник общего образования РФ</w:t>
            </w:r>
          </w:p>
        </w:tc>
      </w:tr>
      <w:tr w:rsidR="005B70DE" w:rsidRPr="005871BE" w:rsidTr="00873711">
        <w:trPr>
          <w:cantSplit/>
          <w:trHeight w:val="1062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Головина Лидия Александровна </w:t>
            </w:r>
          </w:p>
        </w:tc>
        <w:tc>
          <w:tcPr>
            <w:tcW w:w="85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98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Выс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Евсевьева,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1979г.,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646993</w:t>
            </w:r>
          </w:p>
        </w:tc>
        <w:tc>
          <w:tcPr>
            <w:tcW w:w="209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88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62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B0">
              <w:rPr>
                <w:rFonts w:ascii="Times New Roman" w:hAnsi="Times New Roman"/>
                <w:sz w:val="24"/>
                <w:szCs w:val="24"/>
              </w:rPr>
              <w:t>Засл</w:t>
            </w:r>
            <w:r>
              <w:rPr>
                <w:rFonts w:ascii="Times New Roman" w:hAnsi="Times New Roman"/>
                <w:sz w:val="24"/>
                <w:szCs w:val="24"/>
              </w:rPr>
              <w:t>уженный у</w:t>
            </w:r>
            <w:r w:rsidRPr="00F257B0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 </w:t>
            </w:r>
            <w:r w:rsidRPr="00F257B0">
              <w:rPr>
                <w:rFonts w:ascii="Times New Roman" w:hAnsi="Times New Roman"/>
                <w:sz w:val="24"/>
                <w:szCs w:val="24"/>
              </w:rPr>
              <w:t>РМ,</w:t>
            </w:r>
          </w:p>
          <w:p w:rsidR="005B70DE" w:rsidRPr="00F257B0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B0">
              <w:rPr>
                <w:rFonts w:ascii="Times New Roman" w:hAnsi="Times New Roman"/>
                <w:sz w:val="24"/>
                <w:szCs w:val="24"/>
              </w:rPr>
              <w:t>Почёт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r w:rsidRPr="00F257B0">
              <w:rPr>
                <w:rFonts w:ascii="Times New Roman" w:hAnsi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отник </w:t>
            </w:r>
            <w:r w:rsidRPr="00F257B0"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F257B0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r w:rsidRPr="00F257B0">
              <w:rPr>
                <w:rFonts w:ascii="Times New Roman" w:hAnsi="Times New Roman"/>
                <w:sz w:val="24"/>
                <w:szCs w:val="24"/>
              </w:rPr>
              <w:t>РФ, Обладатель Гранта Главы Зубово-Поля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257B0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</w:tr>
      <w:tr w:rsidR="005B70DE" w:rsidRPr="005871BE" w:rsidTr="00873711">
        <w:trPr>
          <w:cantSplit/>
          <w:trHeight w:val="882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Каскова Светлана Ивановна </w:t>
            </w:r>
          </w:p>
        </w:tc>
        <w:tc>
          <w:tcPr>
            <w:tcW w:w="85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Евсевьева,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1990г.,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245319</w:t>
            </w:r>
          </w:p>
        </w:tc>
        <w:tc>
          <w:tcPr>
            <w:tcW w:w="209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88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62" w:type="dxa"/>
          </w:tcPr>
          <w:p w:rsidR="005B70DE" w:rsidRPr="00F257B0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B0">
              <w:rPr>
                <w:rFonts w:ascii="Times New Roman" w:hAnsi="Times New Roman"/>
                <w:sz w:val="24"/>
                <w:szCs w:val="24"/>
              </w:rPr>
              <w:t>Почётный работник общего образования РФ</w:t>
            </w:r>
          </w:p>
        </w:tc>
      </w:tr>
      <w:tr w:rsidR="005B70DE" w:rsidRPr="005871BE" w:rsidTr="00873711">
        <w:trPr>
          <w:cantSplit/>
          <w:trHeight w:val="898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Вашлаева Наталья Ивановна </w:t>
            </w:r>
          </w:p>
        </w:tc>
        <w:tc>
          <w:tcPr>
            <w:tcW w:w="85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8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Евсевьева,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2002г.,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1653372</w:t>
            </w:r>
          </w:p>
        </w:tc>
        <w:tc>
          <w:tcPr>
            <w:tcW w:w="209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88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2" w:type="dxa"/>
          </w:tcPr>
          <w:p w:rsidR="005B70DE" w:rsidRPr="00F257B0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0DE" w:rsidRPr="005871BE" w:rsidTr="00873711">
        <w:trPr>
          <w:cantSplit/>
          <w:trHeight w:val="709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Телюшина Светлана Кузьминична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8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</w:tcPr>
          <w:p w:rsidR="005B70DE" w:rsidRPr="005871BE" w:rsidRDefault="005B70DE" w:rsidP="00873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:rsidR="005B70DE" w:rsidRPr="005871BE" w:rsidRDefault="005B70DE" w:rsidP="00873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Евсевьева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1989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8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62" w:type="dxa"/>
          </w:tcPr>
          <w:p w:rsidR="005B70DE" w:rsidRPr="00F257B0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0DE" w:rsidRPr="005871BE" w:rsidTr="00630194">
        <w:trPr>
          <w:cantSplit/>
          <w:trHeight w:val="754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Слёзкина Наталья Владимировна </w:t>
            </w:r>
          </w:p>
        </w:tc>
        <w:tc>
          <w:tcPr>
            <w:tcW w:w="85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Выс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МГУ им.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Н.П.Огарёва,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1990г.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435934</w:t>
            </w:r>
          </w:p>
        </w:tc>
        <w:tc>
          <w:tcPr>
            <w:tcW w:w="209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8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62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F257B0">
              <w:rPr>
                <w:rFonts w:ascii="Times New Roman" w:hAnsi="Times New Roman"/>
                <w:sz w:val="24"/>
                <w:szCs w:val="24"/>
              </w:rPr>
              <w:t xml:space="preserve">РМ, </w:t>
            </w:r>
          </w:p>
          <w:p w:rsidR="005B70DE" w:rsidRPr="00F257B0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B0">
              <w:rPr>
                <w:rFonts w:ascii="Times New Roman" w:hAnsi="Times New Roman"/>
                <w:sz w:val="24"/>
                <w:szCs w:val="24"/>
              </w:rPr>
              <w:t>Обладатель Гранта Главы РМ</w:t>
            </w:r>
          </w:p>
        </w:tc>
      </w:tr>
      <w:tr w:rsidR="005B70DE" w:rsidRPr="005871BE" w:rsidTr="00630194">
        <w:trPr>
          <w:cantSplit/>
          <w:trHeight w:val="815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Каскова 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Анна Станиславовна </w:t>
            </w:r>
          </w:p>
        </w:tc>
        <w:tc>
          <w:tcPr>
            <w:tcW w:w="85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8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Евсевьева,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2009г.,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2553748</w:t>
            </w:r>
          </w:p>
        </w:tc>
        <w:tc>
          <w:tcPr>
            <w:tcW w:w="209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8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2" w:type="dxa"/>
          </w:tcPr>
          <w:p w:rsidR="005B70DE" w:rsidRPr="00F257B0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0DE" w:rsidRPr="005871BE" w:rsidTr="00630194">
        <w:trPr>
          <w:cantSplit/>
          <w:trHeight w:val="888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Ураев Александр Викторович </w:t>
            </w:r>
          </w:p>
        </w:tc>
        <w:tc>
          <w:tcPr>
            <w:tcW w:w="85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8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Зубово-Полянский педагогический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колледж,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2008г.,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200802</w:t>
            </w:r>
          </w:p>
        </w:tc>
        <w:tc>
          <w:tcPr>
            <w:tcW w:w="209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88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2" w:type="dxa"/>
          </w:tcPr>
          <w:p w:rsidR="005B70DE" w:rsidRPr="00F257B0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0DE" w:rsidRPr="005871BE" w:rsidTr="00BF5057">
        <w:trPr>
          <w:cantSplit/>
          <w:trHeight w:val="669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Беляева 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Елена Михайловна </w:t>
            </w:r>
          </w:p>
        </w:tc>
        <w:tc>
          <w:tcPr>
            <w:tcW w:w="85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98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Евсевьева,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1975г.,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458537</w:t>
            </w:r>
          </w:p>
        </w:tc>
        <w:tc>
          <w:tcPr>
            <w:tcW w:w="209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</w:tc>
        <w:tc>
          <w:tcPr>
            <w:tcW w:w="88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062" w:type="dxa"/>
          </w:tcPr>
          <w:p w:rsidR="005B70DE" w:rsidRPr="00F257B0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7B0">
              <w:rPr>
                <w:rFonts w:ascii="Times New Roman" w:hAnsi="Times New Roman"/>
                <w:sz w:val="24"/>
                <w:szCs w:val="24"/>
              </w:rPr>
              <w:t>Почётный работник общего образования РФ, Грамота МО РМ</w:t>
            </w:r>
          </w:p>
        </w:tc>
      </w:tr>
      <w:tr w:rsidR="005B70DE" w:rsidRPr="005871BE" w:rsidTr="00317672">
        <w:trPr>
          <w:cantSplit/>
          <w:trHeight w:val="909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Лопухова Надежда Ивановна </w:t>
            </w:r>
          </w:p>
        </w:tc>
        <w:tc>
          <w:tcPr>
            <w:tcW w:w="85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8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1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МГУ им.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Н.П.Огарёва,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1993г.,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098162</w:t>
            </w:r>
          </w:p>
        </w:tc>
        <w:tc>
          <w:tcPr>
            <w:tcW w:w="209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биологии,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88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62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Зубово-Полянского</w:t>
            </w:r>
            <w:r w:rsidRPr="00CA2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РУО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Главы Зубово-</w:t>
            </w:r>
            <w:r w:rsidRPr="00CA2A8F">
              <w:rPr>
                <w:rFonts w:ascii="Times New Roman" w:hAnsi="Times New Roman"/>
                <w:sz w:val="24"/>
                <w:szCs w:val="24"/>
              </w:rPr>
              <w:t>Полянского р-на</w:t>
            </w:r>
          </w:p>
        </w:tc>
      </w:tr>
      <w:tr w:rsidR="005B70DE" w:rsidRPr="005871BE" w:rsidTr="009F7030">
        <w:trPr>
          <w:cantSplit/>
          <w:trHeight w:val="704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Чикарев 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Олег Геннадьевич </w:t>
            </w:r>
          </w:p>
        </w:tc>
        <w:tc>
          <w:tcPr>
            <w:tcW w:w="85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8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Евсевьева,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2001г.,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310799</w:t>
            </w:r>
          </w:p>
        </w:tc>
        <w:tc>
          <w:tcPr>
            <w:tcW w:w="209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истории и обществозна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88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62" w:type="dxa"/>
          </w:tcPr>
          <w:p w:rsidR="005B70DE" w:rsidRPr="009F7030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030">
              <w:rPr>
                <w:rFonts w:ascii="Times New Roman" w:hAnsi="Times New Roman"/>
                <w:sz w:val="24"/>
                <w:szCs w:val="24"/>
              </w:rPr>
              <w:t>Грамота РУО</w:t>
            </w:r>
          </w:p>
        </w:tc>
      </w:tr>
      <w:tr w:rsidR="005B70DE" w:rsidRPr="005871BE" w:rsidTr="005F402B">
        <w:trPr>
          <w:cantSplit/>
          <w:trHeight w:val="945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Филичкин Виктор Семёнович </w:t>
            </w:r>
          </w:p>
        </w:tc>
        <w:tc>
          <w:tcPr>
            <w:tcW w:w="85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1949</w:t>
            </w:r>
          </w:p>
        </w:tc>
        <w:tc>
          <w:tcPr>
            <w:tcW w:w="98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Выс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8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МГУ им.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Н.П.Огарёва,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1973г.,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776300</w:t>
            </w:r>
          </w:p>
        </w:tc>
        <w:tc>
          <w:tcPr>
            <w:tcW w:w="209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истории обществозн</w:t>
            </w:r>
            <w:r>
              <w:rPr>
                <w:rFonts w:ascii="Times New Roman" w:hAnsi="Times New Roman"/>
                <w:sz w:val="24"/>
                <w:szCs w:val="24"/>
              </w:rPr>
              <w:t>ания</w:t>
            </w:r>
          </w:p>
        </w:tc>
        <w:tc>
          <w:tcPr>
            <w:tcW w:w="88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62" w:type="dxa"/>
          </w:tcPr>
          <w:p w:rsidR="005B70D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2B">
              <w:rPr>
                <w:rFonts w:ascii="Times New Roman" w:hAnsi="Times New Roman"/>
                <w:sz w:val="24"/>
                <w:szCs w:val="24"/>
              </w:rPr>
              <w:t>Почёт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r w:rsidRPr="005F402B">
              <w:rPr>
                <w:rFonts w:ascii="Times New Roman" w:hAnsi="Times New Roman"/>
                <w:sz w:val="24"/>
                <w:szCs w:val="24"/>
              </w:rPr>
              <w:t>работник 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5F402B">
              <w:rPr>
                <w:rFonts w:ascii="Times New Roman" w:hAnsi="Times New Roman"/>
                <w:sz w:val="24"/>
                <w:szCs w:val="24"/>
              </w:rPr>
              <w:t>образования РФ, Обладатель Гранта Президента РФ</w:t>
            </w:r>
          </w:p>
          <w:p w:rsidR="005B70DE" w:rsidRPr="005F402B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Заслуженный учитель РМ</w:t>
            </w:r>
          </w:p>
        </w:tc>
      </w:tr>
      <w:tr w:rsidR="005B70DE" w:rsidRPr="005871BE" w:rsidTr="005F402B">
        <w:trPr>
          <w:cantSplit/>
          <w:trHeight w:val="1062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Сандарова Татьяна Фёдоровна </w:t>
            </w:r>
          </w:p>
        </w:tc>
        <w:tc>
          <w:tcPr>
            <w:tcW w:w="85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8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Зубово-Полянское педучилище,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1999г.,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215295</w:t>
            </w:r>
          </w:p>
        </w:tc>
        <w:tc>
          <w:tcPr>
            <w:tcW w:w="209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88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62" w:type="dxa"/>
          </w:tcPr>
          <w:p w:rsidR="005B70D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5F402B">
              <w:rPr>
                <w:rFonts w:ascii="Times New Roman" w:hAnsi="Times New Roman"/>
                <w:sz w:val="24"/>
                <w:szCs w:val="24"/>
              </w:rPr>
              <w:t xml:space="preserve">РУО, </w:t>
            </w:r>
          </w:p>
          <w:p w:rsidR="005B70D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2B">
              <w:rPr>
                <w:rFonts w:ascii="Times New Roman" w:hAnsi="Times New Roman"/>
                <w:sz w:val="24"/>
                <w:szCs w:val="24"/>
              </w:rPr>
              <w:t xml:space="preserve">Грамота МО РМ, </w:t>
            </w:r>
          </w:p>
          <w:p w:rsidR="005B70DE" w:rsidRPr="005F402B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2B">
              <w:rPr>
                <w:rFonts w:ascii="Times New Roman" w:hAnsi="Times New Roman"/>
                <w:sz w:val="24"/>
                <w:szCs w:val="24"/>
              </w:rPr>
              <w:t>Обладатель Гранта Главы Зубово-Поля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F402B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</w:tr>
      <w:tr w:rsidR="005B70DE" w:rsidRPr="005871BE" w:rsidTr="00273603">
        <w:trPr>
          <w:cantSplit/>
          <w:trHeight w:val="1061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Моисеева Людмила Ивановна </w:t>
            </w:r>
          </w:p>
        </w:tc>
        <w:tc>
          <w:tcPr>
            <w:tcW w:w="85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1955</w:t>
            </w:r>
          </w:p>
        </w:tc>
        <w:tc>
          <w:tcPr>
            <w:tcW w:w="98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Выс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8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Ичалковское педучилище,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1974г.,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798769</w:t>
            </w:r>
          </w:p>
        </w:tc>
        <w:tc>
          <w:tcPr>
            <w:tcW w:w="209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 ИЗО и черчения </w:t>
            </w:r>
          </w:p>
        </w:tc>
        <w:tc>
          <w:tcPr>
            <w:tcW w:w="88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062" w:type="dxa"/>
          </w:tcPr>
          <w:p w:rsidR="005B70D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Почётный </w:t>
            </w:r>
            <w:r w:rsidRPr="00273603">
              <w:rPr>
                <w:rFonts w:ascii="Times New Roman" w:hAnsi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отник </w:t>
            </w:r>
            <w:r w:rsidRPr="00273603"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273603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Pr="00273603">
              <w:rPr>
                <w:rFonts w:ascii="Times New Roman" w:hAnsi="Times New Roman"/>
                <w:sz w:val="24"/>
                <w:szCs w:val="24"/>
              </w:rPr>
              <w:t>РФ,</w:t>
            </w:r>
          </w:p>
          <w:p w:rsidR="005B70D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273603">
              <w:rPr>
                <w:rFonts w:ascii="Times New Roman" w:hAnsi="Times New Roman"/>
                <w:sz w:val="24"/>
                <w:szCs w:val="24"/>
              </w:rPr>
              <w:t xml:space="preserve">МО РМ, </w:t>
            </w:r>
          </w:p>
          <w:p w:rsidR="005B70DE" w:rsidRPr="00273603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603">
              <w:rPr>
                <w:rFonts w:ascii="Times New Roman" w:hAnsi="Times New Roman"/>
                <w:sz w:val="24"/>
                <w:szCs w:val="24"/>
              </w:rPr>
              <w:t>Обладатель Гранта Главы Зубово-Поля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73603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</w:tr>
      <w:tr w:rsidR="005B70DE" w:rsidRPr="005871BE" w:rsidTr="00B10F45">
        <w:trPr>
          <w:cantSplit/>
          <w:trHeight w:val="854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Кузьмина Лариса Викторовна </w:t>
            </w:r>
          </w:p>
        </w:tc>
        <w:tc>
          <w:tcPr>
            <w:tcW w:w="85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2193" w:type="dxa"/>
            <w:gridSpan w:val="2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28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Зубово-Полянское педучилище,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2004г.,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6808714</w:t>
            </w:r>
          </w:p>
        </w:tc>
        <w:tc>
          <w:tcPr>
            <w:tcW w:w="209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88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62" w:type="dxa"/>
          </w:tcPr>
          <w:p w:rsidR="005B70DE" w:rsidRPr="00273603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603">
              <w:rPr>
                <w:rFonts w:ascii="Times New Roman" w:hAnsi="Times New Roman"/>
                <w:sz w:val="24"/>
                <w:szCs w:val="24"/>
              </w:rPr>
              <w:t>Грамота РУО</w:t>
            </w:r>
          </w:p>
        </w:tc>
      </w:tr>
      <w:tr w:rsidR="005B70DE" w:rsidRPr="005871BE" w:rsidTr="00673646">
        <w:trPr>
          <w:cantSplit/>
          <w:trHeight w:val="887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Соколов Евгений Александрович</w:t>
            </w:r>
          </w:p>
        </w:tc>
        <w:tc>
          <w:tcPr>
            <w:tcW w:w="85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98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Евсевьева,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1990г.,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245260</w:t>
            </w:r>
          </w:p>
        </w:tc>
        <w:tc>
          <w:tcPr>
            <w:tcW w:w="209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физической культуры и ОБЖ</w:t>
            </w:r>
          </w:p>
        </w:tc>
        <w:tc>
          <w:tcPr>
            <w:tcW w:w="88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62" w:type="dxa"/>
          </w:tcPr>
          <w:p w:rsidR="005B70D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Правительства </w:t>
            </w:r>
            <w:r w:rsidRPr="00673646">
              <w:rPr>
                <w:rFonts w:ascii="Times New Roman" w:hAnsi="Times New Roman"/>
                <w:sz w:val="24"/>
                <w:szCs w:val="24"/>
              </w:rPr>
              <w:t>РМ,</w:t>
            </w:r>
          </w:p>
          <w:p w:rsidR="005B70DE" w:rsidRPr="00673646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Почётный работник общего </w:t>
            </w:r>
            <w:r w:rsidRPr="00673646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r w:rsidRPr="0067364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</w:tr>
      <w:tr w:rsidR="005B70DE" w:rsidRPr="005871BE" w:rsidTr="00045197">
        <w:trPr>
          <w:cantSplit/>
          <w:trHeight w:val="891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Дашкин Владимир Александрович</w:t>
            </w:r>
          </w:p>
        </w:tc>
        <w:tc>
          <w:tcPr>
            <w:tcW w:w="85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98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Евсевьева,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1987г.,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377157</w:t>
            </w:r>
          </w:p>
        </w:tc>
        <w:tc>
          <w:tcPr>
            <w:tcW w:w="209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физической культуры и ОБЖ</w:t>
            </w:r>
          </w:p>
        </w:tc>
        <w:tc>
          <w:tcPr>
            <w:tcW w:w="88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62" w:type="dxa"/>
          </w:tcPr>
          <w:p w:rsidR="005B70DE" w:rsidRPr="00045197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197">
              <w:rPr>
                <w:rFonts w:ascii="Times New Roman" w:hAnsi="Times New Roman"/>
                <w:sz w:val="24"/>
                <w:szCs w:val="24"/>
              </w:rPr>
              <w:t>Обладатель Гранта Главы Зубово-Поля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45197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</w:tr>
      <w:tr w:rsidR="005B70DE" w:rsidRPr="005871BE" w:rsidTr="00045197">
        <w:trPr>
          <w:cantSplit/>
          <w:trHeight w:val="880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Шмагина Ирина Фёдоровна </w:t>
            </w:r>
          </w:p>
        </w:tc>
        <w:tc>
          <w:tcPr>
            <w:tcW w:w="85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8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Евсевьева,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1990г.,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245447</w:t>
            </w:r>
          </w:p>
        </w:tc>
        <w:tc>
          <w:tcPr>
            <w:tcW w:w="209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88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62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0DE" w:rsidRPr="005871BE" w:rsidTr="00E2114D">
        <w:trPr>
          <w:cantSplit/>
          <w:trHeight w:val="1134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Надёжкина Галина Николаевна </w:t>
            </w:r>
          </w:p>
        </w:tc>
        <w:tc>
          <w:tcPr>
            <w:tcW w:w="85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8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Выс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8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МГУ им.</w:t>
            </w:r>
          </w:p>
          <w:p w:rsidR="005B70D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Н.П.Огарёва, 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Зубово-Полянское педучилище,1985г.,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0358427</w:t>
            </w:r>
          </w:p>
        </w:tc>
        <w:tc>
          <w:tcPr>
            <w:tcW w:w="209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географии,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8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62" w:type="dxa"/>
          </w:tcPr>
          <w:p w:rsidR="005B70D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197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амота </w:t>
            </w:r>
            <w:r w:rsidRPr="00045197">
              <w:rPr>
                <w:rFonts w:ascii="Times New Roman" w:hAnsi="Times New Roman"/>
                <w:sz w:val="24"/>
                <w:szCs w:val="24"/>
              </w:rPr>
              <w:t>РУО,</w:t>
            </w:r>
          </w:p>
          <w:p w:rsidR="005B70D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197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рамота </w:t>
            </w:r>
            <w:r w:rsidRPr="00045197">
              <w:rPr>
                <w:rFonts w:ascii="Times New Roman" w:hAnsi="Times New Roman"/>
                <w:sz w:val="24"/>
                <w:szCs w:val="24"/>
              </w:rPr>
              <w:t>Госсобр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 </w:t>
            </w:r>
            <w:r w:rsidRPr="00045197">
              <w:rPr>
                <w:rFonts w:ascii="Times New Roman" w:hAnsi="Times New Roman"/>
                <w:sz w:val="24"/>
                <w:szCs w:val="24"/>
              </w:rPr>
              <w:t xml:space="preserve">РМ, </w:t>
            </w:r>
          </w:p>
          <w:p w:rsidR="005B70DE" w:rsidRPr="00045197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197">
              <w:rPr>
                <w:rFonts w:ascii="Times New Roman" w:hAnsi="Times New Roman"/>
                <w:sz w:val="24"/>
                <w:szCs w:val="24"/>
              </w:rPr>
              <w:t>Обладатель Гранта Главы Зубово-Поля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45197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</w:tr>
      <w:tr w:rsidR="005B70DE" w:rsidRPr="005871BE" w:rsidTr="00E2114D">
        <w:trPr>
          <w:cantSplit/>
          <w:trHeight w:val="1134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Милакина Наталья Александровна </w:t>
            </w:r>
          </w:p>
        </w:tc>
        <w:tc>
          <w:tcPr>
            <w:tcW w:w="85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8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Зубово-Полянское педучилище,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1993г.,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715143</w:t>
            </w:r>
          </w:p>
        </w:tc>
        <w:tc>
          <w:tcPr>
            <w:tcW w:w="209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8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62" w:type="dxa"/>
          </w:tcPr>
          <w:p w:rsidR="005B70D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D34E6A">
              <w:rPr>
                <w:rFonts w:ascii="Times New Roman" w:hAnsi="Times New Roman"/>
                <w:sz w:val="24"/>
                <w:szCs w:val="24"/>
              </w:rPr>
              <w:t>РУО,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70D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D34E6A">
              <w:rPr>
                <w:rFonts w:ascii="Times New Roman" w:hAnsi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sz w:val="24"/>
                <w:szCs w:val="24"/>
              </w:rPr>
              <w:t>ительст</w:t>
            </w:r>
            <w:r w:rsidRPr="00D34E6A">
              <w:rPr>
                <w:rFonts w:ascii="Times New Roman" w:hAnsi="Times New Roman"/>
                <w:sz w:val="24"/>
                <w:szCs w:val="24"/>
              </w:rPr>
              <w:t xml:space="preserve">ва РМ, </w:t>
            </w:r>
          </w:p>
          <w:p w:rsidR="005B70DE" w:rsidRPr="00D34E6A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6A">
              <w:rPr>
                <w:rFonts w:ascii="Times New Roman" w:hAnsi="Times New Roman"/>
                <w:sz w:val="24"/>
                <w:szCs w:val="24"/>
              </w:rPr>
              <w:t>Обладатель Гранта Главы Зубово-Поля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34E6A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</w:tr>
      <w:tr w:rsidR="005B70DE" w:rsidRPr="005871BE" w:rsidTr="00BA67CC">
        <w:trPr>
          <w:cantSplit/>
          <w:trHeight w:val="1230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Князева Надежда Леонидовна </w:t>
            </w:r>
          </w:p>
        </w:tc>
        <w:tc>
          <w:tcPr>
            <w:tcW w:w="85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8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:rsidR="005B70D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Евсевьева, 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Зубово-Полянское педучилище,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2002г.,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412874</w:t>
            </w:r>
          </w:p>
        </w:tc>
        <w:tc>
          <w:tcPr>
            <w:tcW w:w="209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8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62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D34E6A">
              <w:rPr>
                <w:rFonts w:ascii="Times New Roman" w:hAnsi="Times New Roman"/>
                <w:sz w:val="24"/>
                <w:szCs w:val="24"/>
              </w:rPr>
              <w:t>РУО</w:t>
            </w:r>
          </w:p>
        </w:tc>
      </w:tr>
      <w:tr w:rsidR="005B70DE" w:rsidRPr="005871BE" w:rsidTr="00E2114D">
        <w:trPr>
          <w:cantSplit/>
          <w:trHeight w:val="1134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Митрейкина Вера Борисовна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8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МГУ им.</w:t>
            </w:r>
          </w:p>
          <w:p w:rsidR="005B70D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Н.П.Огарёва, 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Зубово-Полянское педучилище,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1986г.,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101780</w:t>
            </w:r>
          </w:p>
        </w:tc>
        <w:tc>
          <w:tcPr>
            <w:tcW w:w="209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географии.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8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62" w:type="dxa"/>
          </w:tcPr>
          <w:p w:rsidR="005B70DE" w:rsidRPr="001C6119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Почётный </w:t>
            </w:r>
            <w:r w:rsidRPr="001C6119">
              <w:rPr>
                <w:rFonts w:ascii="Times New Roman" w:hAnsi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отник </w:t>
            </w:r>
            <w:r w:rsidRPr="001C6119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r w:rsidRPr="001C6119">
              <w:rPr>
                <w:rFonts w:ascii="Times New Roman" w:hAnsi="Times New Roman"/>
                <w:sz w:val="24"/>
                <w:szCs w:val="24"/>
              </w:rPr>
              <w:t>РФ, Обладатель Гранта Главы Зубово-Поля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C6119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</w:tr>
      <w:tr w:rsidR="005B70DE" w:rsidRPr="005871BE" w:rsidTr="00290C2F">
        <w:trPr>
          <w:cantSplit/>
          <w:trHeight w:val="1421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С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ветлана Александровна</w:t>
            </w:r>
          </w:p>
        </w:tc>
        <w:tc>
          <w:tcPr>
            <w:tcW w:w="85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98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:rsidR="005B70D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Евсевьева, 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Зубово-Полянское педучилище,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1980г.,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222041</w:t>
            </w:r>
          </w:p>
        </w:tc>
        <w:tc>
          <w:tcPr>
            <w:tcW w:w="209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8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62" w:type="dxa"/>
          </w:tcPr>
          <w:p w:rsidR="005B70DE" w:rsidRPr="00290C2F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290C2F">
              <w:rPr>
                <w:rFonts w:ascii="Times New Roman" w:hAnsi="Times New Roman"/>
                <w:sz w:val="24"/>
                <w:szCs w:val="24"/>
              </w:rPr>
              <w:t>Главы З</w:t>
            </w:r>
            <w:r>
              <w:rPr>
                <w:rFonts w:ascii="Times New Roman" w:hAnsi="Times New Roman"/>
                <w:sz w:val="24"/>
                <w:szCs w:val="24"/>
              </w:rPr>
              <w:t>убово</w:t>
            </w:r>
            <w:r w:rsidRPr="00290C2F">
              <w:rPr>
                <w:rFonts w:ascii="Times New Roman" w:hAnsi="Times New Roman"/>
                <w:sz w:val="24"/>
                <w:szCs w:val="24"/>
              </w:rPr>
              <w:t>-Полянского района Обладатель Гранта Главы Зубово-Поля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90C2F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</w:tr>
      <w:tr w:rsidR="005B70DE" w:rsidRPr="005871BE" w:rsidTr="000942B9">
        <w:trPr>
          <w:cantSplit/>
          <w:trHeight w:val="1431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Автаева 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Татьяна Ивановна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8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1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8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:rsidR="005B70D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Евсевьева, 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Зубово-Полянское педучилище,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1988г.,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048112</w:t>
            </w:r>
          </w:p>
        </w:tc>
        <w:tc>
          <w:tcPr>
            <w:tcW w:w="209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8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62" w:type="dxa"/>
          </w:tcPr>
          <w:p w:rsidR="005B70DE" w:rsidRPr="000942B9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2B9">
              <w:rPr>
                <w:rFonts w:ascii="Times New Roman" w:hAnsi="Times New Roman"/>
                <w:sz w:val="24"/>
                <w:szCs w:val="24"/>
              </w:rPr>
              <w:t>Грамота РУО,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2B9">
              <w:rPr>
                <w:rFonts w:ascii="Times New Roman" w:hAnsi="Times New Roman"/>
                <w:sz w:val="24"/>
                <w:szCs w:val="24"/>
              </w:rPr>
              <w:t>Почётный работник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5B70DE" w:rsidRPr="005871BE" w:rsidTr="00E2114D">
        <w:trPr>
          <w:cantSplit/>
          <w:trHeight w:val="1134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5B70D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Чекмарёва Анна 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Юрьевна </w:t>
            </w:r>
          </w:p>
        </w:tc>
        <w:tc>
          <w:tcPr>
            <w:tcW w:w="85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8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Выс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8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:rsidR="005B70D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Евсевьева, 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Зубово-Полянское педучилище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1993г.,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345973</w:t>
            </w:r>
          </w:p>
        </w:tc>
        <w:tc>
          <w:tcPr>
            <w:tcW w:w="209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8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62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0DE" w:rsidRPr="005871BE" w:rsidTr="00E2114D">
        <w:trPr>
          <w:cantSplit/>
          <w:trHeight w:val="1134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Жителева Елена Ивановна </w:t>
            </w:r>
          </w:p>
        </w:tc>
        <w:tc>
          <w:tcPr>
            <w:tcW w:w="85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8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:rsidR="005B70D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Евсевьева, 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Зубово-Полянское педучилище,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2003г.,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060604</w:t>
            </w:r>
          </w:p>
        </w:tc>
        <w:tc>
          <w:tcPr>
            <w:tcW w:w="209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8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2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0DE" w:rsidRPr="005871BE" w:rsidTr="00996CFE">
        <w:trPr>
          <w:cantSplit/>
          <w:trHeight w:val="705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Коржеманова Галина Александровна </w:t>
            </w:r>
          </w:p>
        </w:tc>
        <w:tc>
          <w:tcPr>
            <w:tcW w:w="85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8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8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Зубово-Полянское педучилище,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1986г.,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111361</w:t>
            </w:r>
          </w:p>
        </w:tc>
        <w:tc>
          <w:tcPr>
            <w:tcW w:w="209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8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2" w:type="dxa"/>
          </w:tcPr>
          <w:p w:rsidR="005B70DE" w:rsidRPr="00996CF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CFE">
              <w:rPr>
                <w:rFonts w:ascii="Times New Roman" w:hAnsi="Times New Roman"/>
                <w:sz w:val="24"/>
                <w:szCs w:val="24"/>
              </w:rPr>
              <w:t>Грамота РУО</w:t>
            </w:r>
          </w:p>
        </w:tc>
      </w:tr>
      <w:tr w:rsidR="005B70DE" w:rsidRPr="005871BE" w:rsidTr="00996CFE">
        <w:trPr>
          <w:cantSplit/>
          <w:trHeight w:val="764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Куранова Татьяна Владимировна </w:t>
            </w:r>
          </w:p>
        </w:tc>
        <w:tc>
          <w:tcPr>
            <w:tcW w:w="85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8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МГУ им.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Н.П.Огарёва,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>2005г.,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0030554</w:t>
            </w:r>
          </w:p>
        </w:tc>
        <w:tc>
          <w:tcPr>
            <w:tcW w:w="209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8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2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0DE" w:rsidRPr="005871BE" w:rsidTr="0040577B">
        <w:trPr>
          <w:cantSplit/>
          <w:trHeight w:val="825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Бирюкова Надежда Николаевна </w:t>
            </w:r>
          </w:p>
        </w:tc>
        <w:tc>
          <w:tcPr>
            <w:tcW w:w="85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2193" w:type="dxa"/>
            <w:gridSpan w:val="2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28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Евсевьева,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BE">
              <w:rPr>
                <w:rFonts w:ascii="Times New Roman" w:hAnsi="Times New Roman"/>
                <w:sz w:val="24"/>
                <w:szCs w:val="24"/>
              </w:rPr>
              <w:t xml:space="preserve">2009г., </w:t>
            </w:r>
          </w:p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2523350</w:t>
            </w:r>
          </w:p>
        </w:tc>
        <w:tc>
          <w:tcPr>
            <w:tcW w:w="209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8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2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0DE" w:rsidRPr="005871BE" w:rsidTr="00E2114D">
        <w:trPr>
          <w:cantSplit/>
          <w:trHeight w:val="1134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Пирогова</w:t>
            </w:r>
          </w:p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83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5B70DE" w:rsidRPr="005871BE" w:rsidRDefault="005B70DE" w:rsidP="008D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МГУ им.</w:t>
            </w:r>
          </w:p>
          <w:p w:rsidR="005B70DE" w:rsidRDefault="005B70DE" w:rsidP="008D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Н.П.Огарёва, </w:t>
            </w:r>
          </w:p>
          <w:p w:rsidR="005B70DE" w:rsidRDefault="005B70DE" w:rsidP="008D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Зубово-Полянское педучилище</w:t>
            </w:r>
            <w:r>
              <w:rPr>
                <w:rFonts w:ascii="Times New Roman" w:hAnsi="Times New Roman"/>
                <w:sz w:val="24"/>
                <w:szCs w:val="24"/>
              </w:rPr>
              <w:t>, 1997</w:t>
            </w:r>
          </w:p>
          <w:p w:rsidR="005B70DE" w:rsidRPr="005871BE" w:rsidRDefault="005B70DE" w:rsidP="008D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1270332</w:t>
            </w:r>
          </w:p>
        </w:tc>
        <w:tc>
          <w:tcPr>
            <w:tcW w:w="2090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8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62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290C2F">
              <w:rPr>
                <w:rFonts w:ascii="Times New Roman" w:hAnsi="Times New Roman"/>
                <w:sz w:val="24"/>
                <w:szCs w:val="24"/>
              </w:rPr>
              <w:t>Главы З</w:t>
            </w:r>
            <w:r>
              <w:rPr>
                <w:rFonts w:ascii="Times New Roman" w:hAnsi="Times New Roman"/>
                <w:sz w:val="24"/>
                <w:szCs w:val="24"/>
              </w:rPr>
              <w:t>убово</w:t>
            </w:r>
            <w:r w:rsidRPr="00290C2F">
              <w:rPr>
                <w:rFonts w:ascii="Times New Roman" w:hAnsi="Times New Roman"/>
                <w:sz w:val="24"/>
                <w:szCs w:val="24"/>
              </w:rPr>
              <w:t>-Полянского района</w:t>
            </w:r>
          </w:p>
        </w:tc>
      </w:tr>
      <w:tr w:rsidR="005B70DE" w:rsidRPr="005871BE" w:rsidTr="00E2114D">
        <w:trPr>
          <w:cantSplit/>
          <w:trHeight w:val="1134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Винокуров </w:t>
            </w:r>
          </w:p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Анатолий</w:t>
            </w:r>
          </w:p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Аркадьевич</w:t>
            </w:r>
          </w:p>
        </w:tc>
        <w:tc>
          <w:tcPr>
            <w:tcW w:w="850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983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10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8" w:type="dxa"/>
          </w:tcPr>
          <w:p w:rsidR="005B70DE" w:rsidRDefault="005B70DE" w:rsidP="008D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Коломенский пединститут, </w:t>
            </w:r>
            <w:smartTag w:uri="urn:schemas-microsoft-com:office:smarttags" w:element="metricconverter">
              <w:smartTagPr>
                <w:attr w:name="ProductID" w:val="197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1978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70DE" w:rsidRPr="005871BE" w:rsidRDefault="005B70DE" w:rsidP="008D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874306</w:t>
            </w:r>
          </w:p>
        </w:tc>
        <w:tc>
          <w:tcPr>
            <w:tcW w:w="2090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общественных дисциплин</w:t>
            </w:r>
          </w:p>
        </w:tc>
        <w:tc>
          <w:tcPr>
            <w:tcW w:w="880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62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2B9">
              <w:rPr>
                <w:rFonts w:ascii="Times New Roman" w:hAnsi="Times New Roman"/>
                <w:sz w:val="24"/>
                <w:szCs w:val="24"/>
              </w:rPr>
              <w:t>Почётный работник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5B70DE" w:rsidRPr="005871BE" w:rsidTr="00E2114D">
        <w:trPr>
          <w:cantSplit/>
          <w:trHeight w:val="1134"/>
        </w:trPr>
        <w:tc>
          <w:tcPr>
            <w:tcW w:w="548" w:type="dxa"/>
          </w:tcPr>
          <w:p w:rsidR="005B70DE" w:rsidRPr="005871B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Малышева </w:t>
            </w:r>
          </w:p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Константиновн</w:t>
            </w:r>
          </w:p>
        </w:tc>
        <w:tc>
          <w:tcPr>
            <w:tcW w:w="850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83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5B70DE" w:rsidRPr="005871BE" w:rsidRDefault="005B70DE" w:rsidP="00054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:rsidR="005B70DE" w:rsidRDefault="005B70DE" w:rsidP="00054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 xml:space="preserve">Евсевьева, </w:t>
            </w:r>
          </w:p>
          <w:p w:rsidR="005B70DE" w:rsidRPr="005871BE" w:rsidRDefault="005B70DE" w:rsidP="00054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Зубово-Полянское педучилище</w:t>
            </w:r>
          </w:p>
        </w:tc>
        <w:tc>
          <w:tcPr>
            <w:tcW w:w="2090" w:type="dxa"/>
          </w:tcPr>
          <w:p w:rsidR="005B70DE" w:rsidRPr="005871BE" w:rsidRDefault="005B70DE" w:rsidP="00BE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1B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80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62" w:type="dxa"/>
          </w:tcPr>
          <w:p w:rsidR="005B70DE" w:rsidRDefault="005B70DE" w:rsidP="0058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0DE" w:rsidRPr="00610258" w:rsidRDefault="005B70DE" w:rsidP="00610258">
      <w:pPr>
        <w:rPr>
          <w:rFonts w:ascii="Times New Roman" w:hAnsi="Times New Roman"/>
          <w:sz w:val="24"/>
          <w:szCs w:val="24"/>
        </w:rPr>
      </w:pPr>
    </w:p>
    <w:p w:rsidR="005B70DE" w:rsidRPr="00610258" w:rsidRDefault="005B70DE" w:rsidP="00610258">
      <w:pPr>
        <w:rPr>
          <w:rFonts w:ascii="Times New Roman" w:hAnsi="Times New Roman"/>
          <w:sz w:val="24"/>
          <w:szCs w:val="24"/>
        </w:rPr>
      </w:pPr>
      <w:r w:rsidRPr="00610258">
        <w:rPr>
          <w:rFonts w:ascii="Times New Roman" w:hAnsi="Times New Roman"/>
          <w:sz w:val="24"/>
          <w:szCs w:val="24"/>
        </w:rPr>
        <w:t>Председатель профкома: _____________________________ /Кузьмина Л.В./</w:t>
      </w:r>
    </w:p>
    <w:p w:rsidR="005B70DE" w:rsidRDefault="005B70DE" w:rsidP="00610258">
      <w:pPr>
        <w:rPr>
          <w:rFonts w:ascii="Times New Roman" w:hAnsi="Times New Roman"/>
          <w:sz w:val="24"/>
          <w:szCs w:val="24"/>
        </w:rPr>
      </w:pPr>
      <w:r w:rsidRPr="00610258">
        <w:rPr>
          <w:rFonts w:ascii="Times New Roman" w:hAnsi="Times New Roman"/>
          <w:sz w:val="24"/>
          <w:szCs w:val="24"/>
        </w:rPr>
        <w:t>Директор гимназии ________________________________/ Балашкина Н.В./</w:t>
      </w:r>
    </w:p>
    <w:p w:rsidR="005B70DE" w:rsidRDefault="005B70DE" w:rsidP="00610258">
      <w:pPr>
        <w:rPr>
          <w:rFonts w:ascii="Times New Roman" w:hAnsi="Times New Roman"/>
          <w:sz w:val="24"/>
          <w:szCs w:val="24"/>
        </w:rPr>
      </w:pPr>
    </w:p>
    <w:p w:rsidR="005B70DE" w:rsidRDefault="005B70DE" w:rsidP="00610258">
      <w:pPr>
        <w:rPr>
          <w:rFonts w:ascii="Times New Roman" w:hAnsi="Times New Roman"/>
          <w:sz w:val="24"/>
          <w:szCs w:val="24"/>
        </w:rPr>
      </w:pPr>
    </w:p>
    <w:p w:rsidR="005B70DE" w:rsidRDefault="005B70DE" w:rsidP="00610258">
      <w:pPr>
        <w:rPr>
          <w:rFonts w:ascii="Times New Roman" w:hAnsi="Times New Roman"/>
          <w:sz w:val="24"/>
          <w:szCs w:val="24"/>
        </w:rPr>
      </w:pPr>
    </w:p>
    <w:p w:rsidR="005B70DE" w:rsidRDefault="005B70DE" w:rsidP="00610258">
      <w:pPr>
        <w:rPr>
          <w:rFonts w:ascii="Times New Roman" w:hAnsi="Times New Roman"/>
          <w:sz w:val="24"/>
          <w:szCs w:val="24"/>
        </w:rPr>
      </w:pPr>
    </w:p>
    <w:p w:rsidR="005B70DE" w:rsidRDefault="005B70DE" w:rsidP="00610258">
      <w:pPr>
        <w:rPr>
          <w:rFonts w:ascii="Times New Roman" w:hAnsi="Times New Roman"/>
          <w:sz w:val="24"/>
          <w:szCs w:val="24"/>
        </w:rPr>
      </w:pPr>
    </w:p>
    <w:p w:rsidR="005B70DE" w:rsidRDefault="005B70DE" w:rsidP="00610258">
      <w:pPr>
        <w:rPr>
          <w:rFonts w:ascii="Times New Roman" w:hAnsi="Times New Roman"/>
          <w:sz w:val="24"/>
          <w:szCs w:val="24"/>
        </w:rPr>
      </w:pPr>
    </w:p>
    <w:p w:rsidR="005B70DE" w:rsidRPr="00610258" w:rsidRDefault="005B70DE" w:rsidP="00610258">
      <w:pPr>
        <w:rPr>
          <w:rFonts w:ascii="Times New Roman" w:hAnsi="Times New Roman"/>
          <w:sz w:val="24"/>
          <w:szCs w:val="24"/>
        </w:rPr>
      </w:pPr>
    </w:p>
    <w:p w:rsidR="005B70DE" w:rsidRDefault="005B70DE" w:rsidP="00610258"/>
    <w:p w:rsidR="005B70DE" w:rsidRDefault="005B70DE" w:rsidP="00610258"/>
    <w:p w:rsidR="005B70DE" w:rsidRDefault="005B70DE" w:rsidP="00610258"/>
    <w:p w:rsidR="005B70DE" w:rsidRPr="00233984" w:rsidRDefault="005B70DE" w:rsidP="00610258">
      <w:pPr>
        <w:rPr>
          <w:rFonts w:ascii="Times New Roman" w:hAnsi="Times New Roman"/>
          <w:sz w:val="144"/>
          <w:szCs w:val="144"/>
        </w:rPr>
      </w:pPr>
    </w:p>
    <w:p w:rsidR="005B70DE" w:rsidRDefault="005B70DE" w:rsidP="00610258">
      <w:pPr>
        <w:jc w:val="center"/>
        <w:rPr>
          <w:rFonts w:ascii="Times New Roman" w:hAnsi="Times New Roman"/>
          <w:sz w:val="96"/>
          <w:szCs w:val="96"/>
        </w:rPr>
      </w:pPr>
      <w:r w:rsidRPr="00233984">
        <w:rPr>
          <w:rFonts w:ascii="Times New Roman" w:hAnsi="Times New Roman"/>
          <w:sz w:val="96"/>
          <w:szCs w:val="96"/>
        </w:rPr>
        <w:t>Тетрадь комплектования</w:t>
      </w:r>
    </w:p>
    <w:p w:rsidR="005B70DE" w:rsidRPr="00233984" w:rsidRDefault="005B70DE" w:rsidP="00610258">
      <w:pPr>
        <w:jc w:val="center"/>
        <w:rPr>
          <w:rFonts w:ascii="Times New Roman" w:hAnsi="Times New Roman"/>
          <w:sz w:val="96"/>
          <w:szCs w:val="96"/>
        </w:rPr>
      </w:pPr>
      <w:r w:rsidRPr="00233984">
        <w:rPr>
          <w:rFonts w:ascii="Times New Roman" w:hAnsi="Times New Roman"/>
          <w:sz w:val="96"/>
          <w:szCs w:val="96"/>
        </w:rPr>
        <w:t>МБОУ «Зубово-Полянская гимназия»</w:t>
      </w:r>
    </w:p>
    <w:p w:rsidR="005B70DE" w:rsidRPr="00233984" w:rsidRDefault="005B70DE" w:rsidP="00610258">
      <w:pPr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н</w:t>
      </w:r>
      <w:r w:rsidRPr="00233984">
        <w:rPr>
          <w:rFonts w:ascii="Times New Roman" w:hAnsi="Times New Roman"/>
          <w:sz w:val="96"/>
          <w:szCs w:val="96"/>
        </w:rPr>
        <w:t>а 2011-2012 учебный год</w:t>
      </w:r>
    </w:p>
    <w:p w:rsidR="005B70DE" w:rsidRPr="00610258" w:rsidRDefault="005B70DE">
      <w:pPr>
        <w:rPr>
          <w:rFonts w:ascii="Times New Roman" w:hAnsi="Times New Roman"/>
          <w:sz w:val="20"/>
          <w:szCs w:val="20"/>
        </w:rPr>
      </w:pPr>
    </w:p>
    <w:sectPr w:rsidR="005B70DE" w:rsidRPr="00610258" w:rsidSect="00DE27D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258"/>
    <w:rsid w:val="00011073"/>
    <w:rsid w:val="00045197"/>
    <w:rsid w:val="00054C01"/>
    <w:rsid w:val="0008278D"/>
    <w:rsid w:val="000942B9"/>
    <w:rsid w:val="000B190E"/>
    <w:rsid w:val="000E64AC"/>
    <w:rsid w:val="0015445B"/>
    <w:rsid w:val="001813E6"/>
    <w:rsid w:val="00192667"/>
    <w:rsid w:val="00197F8F"/>
    <w:rsid w:val="001C4555"/>
    <w:rsid w:val="001C6119"/>
    <w:rsid w:val="00233984"/>
    <w:rsid w:val="002549CD"/>
    <w:rsid w:val="00271A9A"/>
    <w:rsid w:val="00273603"/>
    <w:rsid w:val="00290C2F"/>
    <w:rsid w:val="002E32B4"/>
    <w:rsid w:val="002F55B1"/>
    <w:rsid w:val="00317672"/>
    <w:rsid w:val="00330C2E"/>
    <w:rsid w:val="00341EF3"/>
    <w:rsid w:val="00364DF9"/>
    <w:rsid w:val="003656E5"/>
    <w:rsid w:val="00371BAE"/>
    <w:rsid w:val="00374D9D"/>
    <w:rsid w:val="003830FB"/>
    <w:rsid w:val="0040577B"/>
    <w:rsid w:val="00417D3D"/>
    <w:rsid w:val="00476D47"/>
    <w:rsid w:val="004D3E50"/>
    <w:rsid w:val="004F1983"/>
    <w:rsid w:val="00525924"/>
    <w:rsid w:val="00577BF2"/>
    <w:rsid w:val="005871BE"/>
    <w:rsid w:val="00587DB6"/>
    <w:rsid w:val="005B70DE"/>
    <w:rsid w:val="005C4119"/>
    <w:rsid w:val="005F0047"/>
    <w:rsid w:val="005F402B"/>
    <w:rsid w:val="00610258"/>
    <w:rsid w:val="00630194"/>
    <w:rsid w:val="006513EB"/>
    <w:rsid w:val="00673646"/>
    <w:rsid w:val="006D59E0"/>
    <w:rsid w:val="00761969"/>
    <w:rsid w:val="00811400"/>
    <w:rsid w:val="00827391"/>
    <w:rsid w:val="00873711"/>
    <w:rsid w:val="008D4287"/>
    <w:rsid w:val="008D7CF7"/>
    <w:rsid w:val="008E4871"/>
    <w:rsid w:val="009117B9"/>
    <w:rsid w:val="00996CFE"/>
    <w:rsid w:val="009A39AB"/>
    <w:rsid w:val="009B5539"/>
    <w:rsid w:val="009C6A18"/>
    <w:rsid w:val="009D2720"/>
    <w:rsid w:val="009E2DD7"/>
    <w:rsid w:val="009F7030"/>
    <w:rsid w:val="00B10F45"/>
    <w:rsid w:val="00B13856"/>
    <w:rsid w:val="00B82C4A"/>
    <w:rsid w:val="00BA67CC"/>
    <w:rsid w:val="00BE5D8F"/>
    <w:rsid w:val="00BF5057"/>
    <w:rsid w:val="00C26465"/>
    <w:rsid w:val="00C430F4"/>
    <w:rsid w:val="00C5078C"/>
    <w:rsid w:val="00C632E7"/>
    <w:rsid w:val="00C83B7E"/>
    <w:rsid w:val="00CA2A8F"/>
    <w:rsid w:val="00D050E4"/>
    <w:rsid w:val="00D34E6A"/>
    <w:rsid w:val="00D56131"/>
    <w:rsid w:val="00D8529F"/>
    <w:rsid w:val="00D875D6"/>
    <w:rsid w:val="00DE27DD"/>
    <w:rsid w:val="00E023CD"/>
    <w:rsid w:val="00E049CC"/>
    <w:rsid w:val="00E2114D"/>
    <w:rsid w:val="00E25492"/>
    <w:rsid w:val="00E326F9"/>
    <w:rsid w:val="00EB68F7"/>
    <w:rsid w:val="00EF0238"/>
    <w:rsid w:val="00F117AC"/>
    <w:rsid w:val="00F13042"/>
    <w:rsid w:val="00F257B0"/>
    <w:rsid w:val="00F46688"/>
    <w:rsid w:val="00F63C3C"/>
    <w:rsid w:val="00FA09BC"/>
    <w:rsid w:val="00FD59A5"/>
    <w:rsid w:val="00FF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8F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1025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10258"/>
  </w:style>
  <w:style w:type="paragraph" w:styleId="ListParagraph">
    <w:name w:val="List Paragraph"/>
    <w:basedOn w:val="Normal"/>
    <w:uiPriority w:val="99"/>
    <w:qFormat/>
    <w:rsid w:val="00192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6</Pages>
  <Words>1063</Words>
  <Characters>6061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2012-10-09T13:27:00Z</cp:lastPrinted>
  <dcterms:created xsi:type="dcterms:W3CDTF">2005-01-23T10:08:00Z</dcterms:created>
  <dcterms:modified xsi:type="dcterms:W3CDTF">2013-07-10T07:55:00Z</dcterms:modified>
</cp:coreProperties>
</file>